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D1" w:rsidRDefault="00C71FD1">
      <w:pPr>
        <w:pStyle w:val="Heading4"/>
        <w:ind w:firstLineChars="0" w:firstLine="0"/>
      </w:pPr>
      <w:r>
        <w:rPr>
          <w:rFonts w:hint="eastAsia"/>
        </w:rPr>
        <w:t>附件</w:t>
      </w:r>
      <w:bookmarkStart w:id="0" w:name="_GoBack"/>
      <w:bookmarkEnd w:id="0"/>
    </w:p>
    <w:p w:rsidR="00C71FD1" w:rsidRDefault="00C71FD1">
      <w:pPr>
        <w:pStyle w:val="Heading2"/>
      </w:pPr>
      <w:r>
        <w:rPr>
          <w:rFonts w:hint="eastAsia"/>
        </w:rPr>
        <w:t>益阳市第四批汽车报废更新补贴</w:t>
      </w:r>
      <w:r>
        <w:rPr>
          <w:rFonts w:hint="eastAsia"/>
          <w:lang w:eastAsia="en-US"/>
        </w:rPr>
        <w:t>名单</w:t>
      </w:r>
    </w:p>
    <w:tbl>
      <w:tblPr>
        <w:tblW w:w="9363" w:type="dxa"/>
        <w:jc w:val="center"/>
        <w:tblLook w:val="00A0"/>
      </w:tblPr>
      <w:tblGrid>
        <w:gridCol w:w="700"/>
        <w:gridCol w:w="1697"/>
        <w:gridCol w:w="2430"/>
        <w:gridCol w:w="2430"/>
        <w:gridCol w:w="2106"/>
      </w:tblGrid>
      <w:tr w:rsidR="00C71FD1" w:rsidRPr="00D33D97">
        <w:trPr>
          <w:trHeight w:val="510"/>
          <w:tblHeader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身份证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申请补贴类型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拟发放补贴金额</w:t>
            </w:r>
          </w:p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（元）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飞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432325********7122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430903********4570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430903********6325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432321********3578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432322********0470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432322********2613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430903********0039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432325********1699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贺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430903********181X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马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341227********5631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430902********5534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飞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432321********5886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430923********0055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432325********9035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320321********1637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430922********6847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玲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430922********3826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努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******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勒克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654124********1410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430922********2317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伍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432322********2656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450803********001X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430281********362X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征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432321********5078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432325********8764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432301********252X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432423********7632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夏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432301********2533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许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432301********2130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430903********0047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姿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430922********2829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432301********2077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432325********4574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430981********8331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史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430124********9172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430903********482X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430124********7631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430922********0516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430902********4535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430923********5227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432301********701X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432301********0019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432325********923X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谌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430923********7229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430903********3030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432322********1776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璐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430922********0061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朝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432301********2053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430922********3171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432325********4571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432325********1670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432321********2134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432325********3699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432325********8771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欧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如牵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430903********3910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432302********0338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430903********5513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430903********3026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430623********6462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郑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432321********7170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432321********2375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430611********5581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超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432301********1512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430923********4696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珍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432301********2064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彬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432301********6015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432322********0016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430426********9013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夏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龙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430903********153X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130535********0458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雷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432325********0815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412322********3914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432301********003X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432321********6775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430903********5457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432302********8312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430923********1410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432321********4675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符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432322********7444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昌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432325********0600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432321********715X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430623********3014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430981********6616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430923********2625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432321********7434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初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432301********4535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430903********5435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432322********579X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洪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432325********9073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武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432302********2714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432321********4978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432301********3518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522122********4056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430921********4516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432325********5619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青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430922********0510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430981********0019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罗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中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432325********1511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昌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430922********0048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430903********1515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432321********9114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432322********7719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430922********0010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430922********0036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430922********0055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430903********4813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430922********0014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432301********0546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430981********0017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432301********0058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430624********5925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432321********5879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昌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432302********0355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430903********5126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康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362123********4230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430921********6232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432322********2615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432322********3510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430923********3217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430124********1655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粟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江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432321********8436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保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432301********6514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430922********763X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坪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430802********4410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432301********1037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430923********2642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430903********0937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430923********324X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430903********0128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田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430903********0935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430903********511X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430903********5113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432326********0936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涂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432322********7910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432301********1021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430902********7551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430903********0322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432321********3235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肖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430722********3072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432325********7711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432321********0095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432301********2033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崔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432301********2971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荣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432325********151X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430902********8552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430922********2028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罗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威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430902********6037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432321********3578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420502********0142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432301********0016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430903********274X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任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430921********4827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430203********0889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432301********4516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432325********0038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432325********3415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432321********5630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莫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432322********0119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430922********5841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432321********877X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432302********6913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430124********586X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贺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432321********6184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430624********6711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430623********5734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432321********5337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432302********5219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430923********6930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432301********8579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432321********4378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430903********2715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432325********9231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433123********1819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433123********1819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午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崔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432302********751X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430902********8551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432326********9319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430922********0030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430923********3235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432321********4385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432302********1620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莫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432322********005X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430111********031X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432325********8234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432325********5119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昌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庭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430922********0512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430104********4013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欧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432301********2533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430981********5140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432321********0076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430921********5488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432322********7911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钟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430922********8510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龙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432321********4377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430525********9316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孟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432321********267X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430922********2826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肖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432524********7513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汤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430624********6935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段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430902********0039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430921********5478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430902********5015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432321********0090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肖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432325********9013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卿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430922********6856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刚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432321********0075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430981********6921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522727********5141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432325********9036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430821********0024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432321********5888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430902********8016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超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432301********5154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夏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432302********5219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432502********3052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430981********1138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430981********2117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430903********3914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430902********8027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430981********2117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430105********1522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430902********6042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432322********6045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430903********3330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432301********4010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马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432322********6174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粮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432321********3619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汤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430903********3651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文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430922********7251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430903********3047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432325********0591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432301********4012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萍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430981********8324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249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432325********7512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430903********1516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432321********5639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432301********2031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430922********5512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432325********5622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432321********8732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432322********2214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432301********155X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汤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432321********0090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432321********7850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432322********7030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430902********4538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430921********381X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432321********8372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冷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珍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430981********721X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430981********6913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432325********8513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432302********521X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430921********5803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430903********1218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贺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430922********2336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430903********5135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文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432321********2393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432301********151X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432321********2714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温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430921********1750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贺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430903********2139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432321********2688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康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432502********3017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279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430624********2413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432321********0086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肖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130103********0019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谌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430923********0062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430903********0916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贺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430124********6376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莫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430922********4636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430903********2716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430981********3916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殷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432321********3928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289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430903********453X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432321********4374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贺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430903********2467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洁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430921********3532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432301********0537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成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432325********3173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文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430903********6919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432325********4139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朱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432322********3535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符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430922********2812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299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430981********0025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安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旭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430922********0059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430903********1814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432321********677X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430903********2440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430903********0915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轩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430903********0314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430124********7012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夏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430903********1319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432321********0922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赖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姣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432301********1028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430903********0612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向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430903********1811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伍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432325********0815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432301********4523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回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430903********2436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430902********1019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家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432302********0710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432326********3936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430903********5723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430921********3521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430623********511X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432322********0878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飞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符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初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432301********1014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430903********6619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广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430923********7217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430903********4234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430923********1755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432321********1226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430921********1329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严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430124********4515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冯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432302********1830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430624********7913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430922********052X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430981********7715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龙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432321********6832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430723********1819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初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432301********2514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430903********4228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430482********0375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432302********2196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莫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430902********0520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432302********6211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青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430903********2410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430922********1336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349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秦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432321********5879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430902********4522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430922********6417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430903********0625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432325********8214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刚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430124********6275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飞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430903********4218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柳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359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430104********3033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430921********0035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432325********0044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崔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珍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432301********4027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谌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432326********6314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430922********8173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432301********4518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432325********0595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儒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432325********0038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432321********8070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432322********5772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董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430923********1724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432321********0075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忠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432325********6872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祝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432321********9096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向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430822********6314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430822********1278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432302********7311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飞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432302********5224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379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虞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439004********6211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包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利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430903********1216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433130********1913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雄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430903********2716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430902********9013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汪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430923********0031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430902********1012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荣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430923********0035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超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430903********0317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389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432326********4972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430981********0323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430903********3018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430903********5713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冷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430903********4558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文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荣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432302********4319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征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432501********4523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430124********8679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武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430181********1916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399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432321********533X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432302********1818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430923********1727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夏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430903********3344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俐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430922********8921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文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430922********7650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430903********0336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430124********4013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430903********6336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432302********1615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430902********5021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罗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431224********2108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430922********8136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罗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432302********6314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432325********9017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彪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430902********6514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432321********841X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良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432325********8296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432302********5212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430111********0433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432423********1318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432302********6612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432326********1510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430903********2496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432325********8774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431021********8290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360311********4512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田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然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432301********651X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432322********7910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430903********4598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夏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430903********1532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钟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430922********0513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俞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430922********2320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432325********435X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430922********6830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432325********6873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430903********6621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432325********2397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430903********5125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432321********0078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432325********271X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叶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430922********8124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432321********2710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432325********355X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瑶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430903********0925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430902********103X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430922********5819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430903********2730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432325********7138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龙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430902********4519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432325********0038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符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432325********2414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432322********2252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430903********6954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430981********2153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夏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432322********329X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459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430725********8612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432325********1378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彬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430903********0330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432423********711X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432302********8112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432301********6012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210225********0219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柳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360311********0046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430103********0069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445202********0345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469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430903********3615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温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432325********081X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保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432325********0972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432321********3239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罗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432325********1514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430903********0318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秦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432325********0810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范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430903********003X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莫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432326********0039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符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432325********2574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479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贺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432322********3218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432321********5870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430903********1317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430921********6157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罗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耀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432321********7155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430921********1318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夏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432326********4350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430903********1828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432524********8322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489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430903********1516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432325********0478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430902********6019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汪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430921********2613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432321********6471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430921********2911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432322********0019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430921********6284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赵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430903********421X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430903********4832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499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430903********6310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段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430921********0010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432321********2373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龙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430923********1739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430105********1014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超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152101********0915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430902********452X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汤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清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432321********0293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罗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430902********9120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先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432322********6171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严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432322********2912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432301********2512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432321********1373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430124********7113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432321********6194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432325********1372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430903********4815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430903********3042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莫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430922********0034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罗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432321********7454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430903********1541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朱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430203********751X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432325********1370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430933********2318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燕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430903********4248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432301********5536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430922********4522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432321********5343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430903********3034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430921********1314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430903********4586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432321********3230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石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430981********3920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430903********2112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符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430922********3810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才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430903********0036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范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梅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430524********7763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432301********2055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怡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430124********6552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430181********666X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430903********1312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430124********7761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430981********7715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432325********3191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432322********7919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432301********3524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殷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432322********4238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冯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430981********0015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谢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430922********202X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549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432325********8216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432321********5652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龙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430921********2958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文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432325********7510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430902********7013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430103********1547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薛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432325********5210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易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430624********4239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430124********8867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430922********8257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559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阳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430903********2431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432325********4570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430922********8923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熊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430922********816X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超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432301********7511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燕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432321********0080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432325********001X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430981********8310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柯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420322********4551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430922********2834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569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许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432301********6537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430923********1414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青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430902********8767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432325********8211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432325********2033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茅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430124********6610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邹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东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430922********093X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霞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432301********7035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430921********0013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高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432321********3230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579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432321********0077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420321********3510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362201********4416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432325********9249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432321********8391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432321********5337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蔡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430903********0910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430903********4814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432321********6472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潘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432301********8516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燃油乘用车补贴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C71FD1" w:rsidRPr="00D33D97">
        <w:trPr>
          <w:trHeight w:val="5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589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*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/>
              </w:rPr>
              <w:t>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430903********3011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24"/>
                <w:szCs w:val="24"/>
                <w:lang/>
              </w:rPr>
              <w:t>新能源乘用车补贴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D1" w:rsidRDefault="00C71FD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20000</w:t>
            </w:r>
          </w:p>
        </w:tc>
      </w:tr>
    </w:tbl>
    <w:p w:rsidR="00C71FD1" w:rsidRDefault="00C71FD1"/>
    <w:sectPr w:rsidR="00C71FD1" w:rsidSect="008975B2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732943"/>
    <w:rsid w:val="0083233E"/>
    <w:rsid w:val="008975B2"/>
    <w:rsid w:val="00A25816"/>
    <w:rsid w:val="00C71FD1"/>
    <w:rsid w:val="00D33D97"/>
    <w:rsid w:val="00F870E6"/>
    <w:rsid w:val="07230C4A"/>
    <w:rsid w:val="0D732943"/>
    <w:rsid w:val="23501D9D"/>
    <w:rsid w:val="23C95987"/>
    <w:rsid w:val="2C192093"/>
    <w:rsid w:val="33D80F3F"/>
    <w:rsid w:val="47D44777"/>
    <w:rsid w:val="55D7335A"/>
    <w:rsid w:val="6005776C"/>
    <w:rsid w:val="607F45AF"/>
    <w:rsid w:val="642B3519"/>
    <w:rsid w:val="655D4CDA"/>
    <w:rsid w:val="7E3C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OC1"/>
    <w:qFormat/>
    <w:rsid w:val="008975B2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75B2"/>
    <w:pPr>
      <w:overflowPunct w:val="0"/>
      <w:spacing w:line="600" w:lineRule="exact"/>
      <w:ind w:firstLineChars="200" w:firstLine="482"/>
      <w:outlineLvl w:val="0"/>
    </w:pPr>
    <w:rPr>
      <w:rFonts w:ascii="Times New Roman" w:eastAsia="仿宋" w:hAnsi="Times New Roman"/>
      <w:kern w:val="4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75B2"/>
    <w:pPr>
      <w:overflowPunct w:val="0"/>
      <w:spacing w:line="600" w:lineRule="exact"/>
      <w:jc w:val="center"/>
      <w:outlineLvl w:val="1"/>
    </w:pPr>
    <w:rPr>
      <w:rFonts w:ascii="方正小标宋简体" w:eastAsia="方正小标宋简体" w:hAnsi="方正小标宋简体"/>
      <w:kern w:val="0"/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75B2"/>
    <w:pPr>
      <w:overflowPunct w:val="0"/>
      <w:spacing w:line="600" w:lineRule="exact"/>
      <w:ind w:firstLineChars="200" w:firstLine="880"/>
      <w:outlineLvl w:val="3"/>
    </w:pPr>
    <w:rPr>
      <w:rFonts w:ascii="Times New Roman" w:eastAsia="黑体" w:hAnsi="Times New Roman" w:cs="黑体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2E"/>
    <w:rPr>
      <w:rFonts w:ascii="Calibri" w:hAnsi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1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12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1">
    <w:name w:val="toc 1"/>
    <w:basedOn w:val="Normal"/>
    <w:next w:val="Normal"/>
    <w:uiPriority w:val="99"/>
    <w:rsid w:val="008975B2"/>
  </w:style>
  <w:style w:type="table" w:customStyle="1" w:styleId="TableNormal1">
    <w:name w:val="Table Normal1"/>
    <w:uiPriority w:val="99"/>
    <w:semiHidden/>
    <w:rsid w:val="008975B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71">
    <w:name w:val="font71"/>
    <w:basedOn w:val="DefaultParagraphFont"/>
    <w:uiPriority w:val="99"/>
    <w:rsid w:val="008975B2"/>
    <w:rPr>
      <w:rFonts w:ascii="宋体" w:eastAsia="宋体" w:hAnsi="宋体" w:cs="宋体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26</Pages>
  <Words>3704</Words>
  <Characters>21116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L，y</dc:creator>
  <cp:keywords/>
  <dc:description/>
  <cp:lastModifiedBy>AutoBVT</cp:lastModifiedBy>
  <cp:revision>2</cp:revision>
  <dcterms:created xsi:type="dcterms:W3CDTF">2024-11-26T00:26:00Z</dcterms:created>
  <dcterms:modified xsi:type="dcterms:W3CDTF">2024-12-17T23:55:00Z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D253E77AAC254FF5B19822E7685389CF_13</vt:lpwstr>
  </property>
</Properties>
</file>