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4F" w:rsidRDefault="004E114F" w:rsidP="00205340">
      <w:pPr>
        <w:widowControl/>
        <w:spacing w:afterLines="100" w:line="360" w:lineRule="exact"/>
        <w:jc w:val="left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4E114F" w:rsidRPr="00BD0231" w:rsidRDefault="004E114F" w:rsidP="00BD0231">
      <w:pPr>
        <w:widowControl/>
        <w:spacing w:line="560" w:lineRule="exact"/>
        <w:jc w:val="center"/>
        <w:outlineLvl w:val="0"/>
        <w:rPr>
          <w:rFonts w:ascii="方正小标宋简体" w:eastAsia="方正小标宋简体" w:hAnsi="黑体"/>
          <w:sz w:val="44"/>
          <w:szCs w:val="44"/>
        </w:rPr>
      </w:pPr>
      <w:r w:rsidRPr="00BD0231">
        <w:rPr>
          <w:rFonts w:ascii="方正小标宋简体" w:eastAsia="方正小标宋简体" w:hAnsi="黑体" w:hint="eastAsia"/>
          <w:sz w:val="44"/>
          <w:szCs w:val="44"/>
        </w:rPr>
        <w:t>益阳开放大学（益阳教育学院）公开招聘</w:t>
      </w:r>
    </w:p>
    <w:p w:rsidR="004E114F" w:rsidRPr="00BD0231" w:rsidRDefault="004E114F" w:rsidP="00BD0231">
      <w:pPr>
        <w:widowControl/>
        <w:spacing w:line="560" w:lineRule="exact"/>
        <w:jc w:val="center"/>
        <w:outlineLvl w:val="0"/>
        <w:rPr>
          <w:rFonts w:ascii="方正小标宋简体" w:eastAsia="方正小标宋简体" w:hAnsi="黑体"/>
          <w:sz w:val="44"/>
          <w:szCs w:val="44"/>
        </w:rPr>
      </w:pPr>
      <w:r w:rsidRPr="00BD0231">
        <w:rPr>
          <w:rFonts w:ascii="方正小标宋简体" w:eastAsia="方正小标宋简体" w:hAnsi="黑体" w:hint="eastAsia"/>
          <w:sz w:val="44"/>
          <w:szCs w:val="44"/>
        </w:rPr>
        <w:t>应聘人员报名登记表</w:t>
      </w:r>
    </w:p>
    <w:tbl>
      <w:tblPr>
        <w:tblW w:w="9341" w:type="dxa"/>
        <w:jc w:val="center"/>
        <w:tblLayout w:type="fixed"/>
        <w:tblCellMar>
          <w:left w:w="30" w:type="dxa"/>
          <w:right w:w="30" w:type="dxa"/>
        </w:tblCellMar>
        <w:tblLook w:val="00A0"/>
      </w:tblPr>
      <w:tblGrid>
        <w:gridCol w:w="1418"/>
        <w:gridCol w:w="1172"/>
        <w:gridCol w:w="599"/>
        <w:gridCol w:w="448"/>
        <w:gridCol w:w="165"/>
        <w:gridCol w:w="599"/>
        <w:gridCol w:w="77"/>
        <w:gridCol w:w="133"/>
        <w:gridCol w:w="767"/>
        <w:gridCol w:w="71"/>
        <w:gridCol w:w="554"/>
        <w:gridCol w:w="525"/>
        <w:gridCol w:w="433"/>
        <w:gridCol w:w="633"/>
        <w:gridCol w:w="535"/>
        <w:gridCol w:w="209"/>
        <w:gridCol w:w="1003"/>
      </w:tblGrid>
      <w:tr w:rsidR="004E114F">
        <w:trPr>
          <w:cantSplit/>
          <w:trHeight w:val="148"/>
          <w:jc w:val="center"/>
        </w:trPr>
        <w:tc>
          <w:tcPr>
            <w:tcW w:w="9341" w:type="dxa"/>
            <w:gridSpan w:val="17"/>
            <w:tcBorders>
              <w:top w:val="nil"/>
              <w:bottom w:val="single" w:sz="6" w:space="0" w:color="auto"/>
            </w:tcBorders>
            <w:vAlign w:val="bottom"/>
          </w:tcPr>
          <w:p w:rsidR="004E114F" w:rsidRDefault="004E114F">
            <w:pPr>
              <w:autoSpaceDE w:val="0"/>
              <w:autoSpaceDN w:val="0"/>
              <w:adjustRightInd w:val="0"/>
              <w:snapToGrid w:val="0"/>
              <w:spacing w:line="400" w:lineRule="exact"/>
              <w:jc w:val="right"/>
              <w:rPr>
                <w:rFonts w:eastAsia="仿宋_GB2312"/>
                <w:bCs w:val="0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432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族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431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相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</w:tc>
      </w:tr>
      <w:tr w:rsidR="004E114F" w:rsidTr="00E178F0">
        <w:trPr>
          <w:cantSplit/>
          <w:trHeight w:val="56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毕业院校（学士）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0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56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毕业院校（硕士）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56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毕业院校（博士）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635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籍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所在地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2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2350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取得时间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573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 w:rsidP="003F0BD2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档案保管单位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手机号码</w:t>
            </w:r>
          </w:p>
        </w:tc>
        <w:tc>
          <w:tcPr>
            <w:tcW w:w="16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28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406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403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28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E178F0">
        <w:trPr>
          <w:cantSplit/>
          <w:trHeight w:val="433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Pr="00343343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E178F0">
              <w:rPr>
                <w:rFonts w:eastAsia="仿宋_GB2312" w:hint="eastAsia"/>
                <w:color w:val="000000"/>
                <w:sz w:val="24"/>
              </w:rPr>
              <w:t>普通话等级</w:t>
            </w:r>
          </w:p>
        </w:tc>
        <w:tc>
          <w:tcPr>
            <w:tcW w:w="40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报考职位</w:t>
            </w:r>
          </w:p>
        </w:tc>
        <w:tc>
          <w:tcPr>
            <w:tcW w:w="2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E114F" w:rsidTr="00E178F0">
        <w:trPr>
          <w:cantSplit/>
          <w:trHeight w:val="45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792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7B1149">
        <w:trPr>
          <w:cantSplit/>
          <w:trHeight w:val="1771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114F" w:rsidRDefault="004E114F" w:rsidP="007B1149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 w:val="24"/>
              </w:rPr>
            </w:pPr>
            <w:r w:rsidRPr="007B1149">
              <w:rPr>
                <w:rFonts w:eastAsia="仿宋_GB2312" w:hint="eastAsia"/>
                <w:color w:val="000000"/>
                <w:sz w:val="24"/>
              </w:rPr>
              <w:t>个人简历（从高中填起，填至最高学历，并注明是否取得学位。）</w:t>
            </w:r>
          </w:p>
        </w:tc>
        <w:tc>
          <w:tcPr>
            <w:tcW w:w="7923" w:type="dxa"/>
            <w:gridSpan w:val="1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14F" w:rsidRDefault="004E114F" w:rsidP="007B1149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4E114F" w:rsidTr="00BD0231">
        <w:trPr>
          <w:cantSplit/>
          <w:trHeight w:val="321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应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聘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员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承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诺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 w:rsidP="004E114F">
            <w:pPr>
              <w:autoSpaceDE w:val="0"/>
              <w:autoSpaceDN w:val="0"/>
              <w:adjustRightInd w:val="0"/>
              <w:spacing w:beforeLines="100" w:line="280" w:lineRule="exact"/>
              <w:ind w:firstLineChars="147" w:firstLine="3168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 w:rsidR="004E114F" w:rsidRDefault="004E114F" w:rsidP="004E114F">
            <w:pPr>
              <w:autoSpaceDE w:val="0"/>
              <w:autoSpaceDN w:val="0"/>
              <w:adjustRightInd w:val="0"/>
              <w:spacing w:beforeLines="50" w:afterLines="50" w:line="280" w:lineRule="exact"/>
              <w:ind w:firstLineChars="196" w:firstLine="3168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应聘人签名：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</w:t>
            </w:r>
          </w:p>
          <w:p w:rsidR="004E114F" w:rsidRDefault="004E114F" w:rsidP="00E352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资</w:t>
            </w:r>
          </w:p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格</w:t>
            </w:r>
          </w:p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审</w:t>
            </w:r>
          </w:p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查</w:t>
            </w:r>
          </w:p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意</w:t>
            </w:r>
          </w:p>
          <w:p w:rsidR="004E114F" w:rsidRDefault="004E114F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3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F" w:rsidRDefault="004E114F" w:rsidP="004E114F">
            <w:pPr>
              <w:widowControl/>
              <w:spacing w:beforeLines="50"/>
              <w:ind w:firstLineChars="200" w:firstLine="31680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4E114F">
            <w:pPr>
              <w:widowControl/>
              <w:spacing w:beforeLines="50"/>
              <w:ind w:firstLineChars="200" w:firstLine="31680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4E114F">
            <w:pPr>
              <w:widowControl/>
              <w:spacing w:beforeLines="50"/>
              <w:ind w:firstLineChars="200" w:firstLine="3168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经审查，符合应聘资格条件。</w:t>
            </w:r>
          </w:p>
          <w:p w:rsidR="004E114F" w:rsidRDefault="004E114F" w:rsidP="004E114F">
            <w:pPr>
              <w:widowControl/>
              <w:ind w:firstLineChars="200" w:firstLine="31680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4E114F">
            <w:pPr>
              <w:widowControl/>
              <w:ind w:firstLineChars="200" w:firstLine="31680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4E114F">
            <w:pPr>
              <w:widowControl/>
              <w:ind w:firstLineChars="200" w:firstLine="31680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4E114F">
            <w:pPr>
              <w:widowControl/>
              <w:ind w:firstLineChars="200" w:firstLine="3168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审查人签名：</w:t>
            </w:r>
          </w:p>
          <w:p w:rsidR="004E114F" w:rsidRDefault="004E114F" w:rsidP="004E114F">
            <w:pPr>
              <w:autoSpaceDE w:val="0"/>
              <w:autoSpaceDN w:val="0"/>
              <w:adjustRightInd w:val="0"/>
              <w:spacing w:line="280" w:lineRule="exact"/>
              <w:ind w:firstLineChars="833" w:firstLine="31680"/>
              <w:rPr>
                <w:rFonts w:eastAsia="仿宋_GB2312"/>
                <w:b/>
                <w:color w:val="000000"/>
                <w:sz w:val="24"/>
              </w:rPr>
            </w:pPr>
          </w:p>
          <w:p w:rsidR="004E114F" w:rsidRDefault="004E114F" w:rsidP="004E114F">
            <w:pPr>
              <w:autoSpaceDE w:val="0"/>
              <w:autoSpaceDN w:val="0"/>
              <w:adjustRightInd w:val="0"/>
              <w:spacing w:line="280" w:lineRule="exact"/>
              <w:ind w:firstLineChars="833" w:firstLine="316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4E114F" w:rsidTr="00545B18">
        <w:trPr>
          <w:cantSplit/>
          <w:trHeight w:val="110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备</w:t>
            </w:r>
          </w:p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</w:t>
            </w:r>
          </w:p>
        </w:tc>
        <w:tc>
          <w:tcPr>
            <w:tcW w:w="7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F" w:rsidRDefault="004E1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4E114F" w:rsidRDefault="004E114F"/>
    <w:sectPr w:rsidR="004E114F" w:rsidSect="00A24C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14F" w:rsidRDefault="004E114F">
      <w:r>
        <w:separator/>
      </w:r>
    </w:p>
  </w:endnote>
  <w:endnote w:type="continuationSeparator" w:id="0">
    <w:p w:rsidR="004E114F" w:rsidRDefault="004E1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14F" w:rsidRDefault="004E11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14F" w:rsidRDefault="004E11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14F" w:rsidRDefault="004E11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14F" w:rsidRDefault="004E114F">
      <w:r>
        <w:separator/>
      </w:r>
    </w:p>
  </w:footnote>
  <w:footnote w:type="continuationSeparator" w:id="0">
    <w:p w:rsidR="004E114F" w:rsidRDefault="004E1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14F" w:rsidRDefault="004E11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14F" w:rsidRDefault="004E114F" w:rsidP="00BD023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14F" w:rsidRDefault="004E11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B4A"/>
    <w:rsid w:val="001F06B7"/>
    <w:rsid w:val="00205340"/>
    <w:rsid w:val="00343343"/>
    <w:rsid w:val="00373B4A"/>
    <w:rsid w:val="003E0483"/>
    <w:rsid w:val="003F0BD2"/>
    <w:rsid w:val="004B7D1B"/>
    <w:rsid w:val="004E114F"/>
    <w:rsid w:val="00545B18"/>
    <w:rsid w:val="005F47C5"/>
    <w:rsid w:val="00751BD3"/>
    <w:rsid w:val="007B1149"/>
    <w:rsid w:val="00A24C77"/>
    <w:rsid w:val="00BB1D61"/>
    <w:rsid w:val="00BD0231"/>
    <w:rsid w:val="00C44CDB"/>
    <w:rsid w:val="00E178F0"/>
    <w:rsid w:val="00E35220"/>
    <w:rsid w:val="00E579B5"/>
    <w:rsid w:val="00F42C14"/>
    <w:rsid w:val="00F51449"/>
    <w:rsid w:val="00F9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77"/>
    <w:pPr>
      <w:widowControl w:val="0"/>
      <w:jc w:val="both"/>
    </w:pPr>
    <w:rPr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4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4C7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24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4C7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61</Words>
  <Characters>348</Characters>
  <Application>Microsoft Office Outlook</Application>
  <DocSecurity>0</DocSecurity>
  <Lines>0</Lines>
  <Paragraphs>0</Paragraphs>
  <ScaleCrop>false</ScaleCrop>
  <Company>Yozosoft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User274</dc:creator>
  <cp:keywords/>
  <dc:description/>
  <cp:lastModifiedBy>china</cp:lastModifiedBy>
  <cp:revision>12</cp:revision>
  <dcterms:created xsi:type="dcterms:W3CDTF">2022-12-12T07:00:00Z</dcterms:created>
  <dcterms:modified xsi:type="dcterms:W3CDTF">2023-06-08T03:54:00Z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A4DF13F6B0B6E39F3FDE0761ED4264EC</vt:lpwstr>
  </property>
  <property fmtid="{D5CDD505-2E9C-101B-9397-08002B2CF9AE}" pid="3" name="KSOProductBuildVer">
    <vt:lpwstr>2052-11.11.1</vt:lpwstr>
  </property>
</Properties>
</file>