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5D" w:rsidRDefault="007F005D">
      <w:pPr>
        <w:spacing w:before="120" w:after="120" w:line="52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z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</w:rPr>
        <w:t>湖南省事业单位公开招聘人员登记表</w:t>
      </w:r>
      <w:bookmarkEnd w:id="0"/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77"/>
        <w:gridCol w:w="194"/>
        <w:gridCol w:w="356"/>
        <w:gridCol w:w="484"/>
        <w:gridCol w:w="143"/>
        <w:gridCol w:w="879"/>
        <w:gridCol w:w="43"/>
        <w:gridCol w:w="721"/>
        <w:gridCol w:w="198"/>
        <w:gridCol w:w="1244"/>
        <w:gridCol w:w="78"/>
        <w:gridCol w:w="544"/>
        <w:gridCol w:w="99"/>
        <w:gridCol w:w="1164"/>
        <w:gridCol w:w="331"/>
        <w:gridCol w:w="1832"/>
      </w:tblGrid>
      <w:tr w:rsidR="007F005D">
        <w:trPr>
          <w:trHeight w:val="613"/>
          <w:jc w:val="center"/>
        </w:trPr>
        <w:tc>
          <w:tcPr>
            <w:tcW w:w="14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</w:tr>
      <w:tr w:rsidR="007F005D">
        <w:trPr>
          <w:trHeight w:val="609"/>
          <w:jc w:val="center"/>
        </w:trPr>
        <w:tc>
          <w:tcPr>
            <w:tcW w:w="14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生</w:t>
            </w:r>
          </w:p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7F005D">
        <w:trPr>
          <w:trHeight w:val="759"/>
          <w:jc w:val="center"/>
        </w:trPr>
        <w:tc>
          <w:tcPr>
            <w:tcW w:w="14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籍</w:t>
            </w:r>
          </w:p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婚姻</w:t>
            </w:r>
          </w:p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状况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7F005D">
        <w:trPr>
          <w:trHeight w:val="613"/>
          <w:jc w:val="center"/>
        </w:trPr>
        <w:tc>
          <w:tcPr>
            <w:tcW w:w="19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5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32"/>
                <w:szCs w:val="32"/>
              </w:rPr>
              <w:t>□□□□□□□□□□□□□□□□□□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7F005D">
        <w:trPr>
          <w:trHeight w:val="761"/>
          <w:jc w:val="center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pacing w:val="-16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pacing w:val="-16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rPr>
                <w:rFonts w:ascii="宋体" w:cs="宋体"/>
                <w:spacing w:val="-16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05D" w:rsidRDefault="007F005D" w:rsidP="007F005D">
            <w:pPr>
              <w:ind w:firstLineChars="50" w:firstLine="31680"/>
              <w:rPr>
                <w:rFonts w:ascii="宋体" w:cs="宋体"/>
                <w:spacing w:val="-16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  <w:szCs w:val="24"/>
              </w:rPr>
              <w:t>毕业院校、专业及时间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005D" w:rsidRDefault="007F005D">
            <w:pPr>
              <w:rPr>
                <w:rFonts w:ascii="宋体" w:cs="宋体"/>
                <w:spacing w:val="-16"/>
                <w:sz w:val="24"/>
                <w:szCs w:val="24"/>
              </w:rPr>
            </w:pPr>
          </w:p>
        </w:tc>
      </w:tr>
      <w:tr w:rsidR="007F005D">
        <w:trPr>
          <w:trHeight w:val="646"/>
          <w:jc w:val="center"/>
        </w:trPr>
        <w:tc>
          <w:tcPr>
            <w:tcW w:w="369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专业技术职务任职资格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取得时间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7F005D">
        <w:trPr>
          <w:trHeight w:val="646"/>
          <w:jc w:val="center"/>
        </w:trPr>
        <w:tc>
          <w:tcPr>
            <w:tcW w:w="369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格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取得时间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7F005D">
        <w:trPr>
          <w:trHeight w:val="1348"/>
          <w:jc w:val="center"/>
        </w:trPr>
        <w:tc>
          <w:tcPr>
            <w:tcW w:w="2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曾受过何种</w:t>
            </w:r>
          </w:p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奖励或者处分</w:t>
            </w:r>
          </w:p>
        </w:tc>
        <w:tc>
          <w:tcPr>
            <w:tcW w:w="7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7F005D" w:rsidRDefault="007F005D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7F005D">
        <w:trPr>
          <w:trHeight w:val="646"/>
          <w:jc w:val="center"/>
        </w:trPr>
        <w:tc>
          <w:tcPr>
            <w:tcW w:w="2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聘用单位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单位性质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7F005D">
        <w:trPr>
          <w:trHeight w:val="646"/>
          <w:jc w:val="center"/>
        </w:trPr>
        <w:tc>
          <w:tcPr>
            <w:tcW w:w="2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 w:rsidP="007F005D">
            <w:pPr>
              <w:ind w:firstLineChars="10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聘用岗位类别</w:t>
            </w:r>
          </w:p>
        </w:tc>
        <w:tc>
          <w:tcPr>
            <w:tcW w:w="7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管理岗位□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专业技术岗位□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工勤技能岗位□</w:t>
            </w:r>
          </w:p>
        </w:tc>
      </w:tr>
      <w:tr w:rsidR="007F005D">
        <w:trPr>
          <w:trHeight w:val="646"/>
          <w:jc w:val="center"/>
        </w:trPr>
        <w:tc>
          <w:tcPr>
            <w:tcW w:w="20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聘用岗位等级</w:t>
            </w:r>
          </w:p>
        </w:tc>
        <w:tc>
          <w:tcPr>
            <w:tcW w:w="7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7F005D">
        <w:trPr>
          <w:trHeight w:val="3177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005D" w:rsidRDefault="007F005D">
            <w:pPr>
              <w:ind w:left="113" w:right="113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历（从高中起）</w:t>
            </w:r>
          </w:p>
        </w:tc>
        <w:tc>
          <w:tcPr>
            <w:tcW w:w="81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Spec="center" w:tblpY="148"/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24"/>
        <w:gridCol w:w="10"/>
        <w:gridCol w:w="1065"/>
        <w:gridCol w:w="20"/>
        <w:gridCol w:w="990"/>
        <w:gridCol w:w="747"/>
        <w:gridCol w:w="723"/>
        <w:gridCol w:w="805"/>
        <w:gridCol w:w="229"/>
        <w:gridCol w:w="906"/>
        <w:gridCol w:w="710"/>
        <w:gridCol w:w="1899"/>
      </w:tblGrid>
      <w:tr w:rsidR="007F005D">
        <w:trPr>
          <w:trHeight w:val="116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005D" w:rsidRDefault="007F005D">
            <w:pPr>
              <w:ind w:left="113" w:right="113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家庭成员及主要社会关系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谓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作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单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位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及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职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务</w:t>
            </w:r>
          </w:p>
        </w:tc>
      </w:tr>
      <w:tr w:rsidR="007F005D">
        <w:trPr>
          <w:trHeight w:val="431"/>
          <w:jc w:val="center"/>
        </w:trPr>
        <w:tc>
          <w:tcPr>
            <w:tcW w:w="8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F005D">
        <w:trPr>
          <w:trHeight w:val="431"/>
          <w:jc w:val="center"/>
        </w:trPr>
        <w:tc>
          <w:tcPr>
            <w:tcW w:w="8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F005D">
        <w:trPr>
          <w:trHeight w:val="431"/>
          <w:jc w:val="center"/>
        </w:trPr>
        <w:tc>
          <w:tcPr>
            <w:tcW w:w="8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F005D">
        <w:trPr>
          <w:trHeight w:val="431"/>
          <w:jc w:val="center"/>
        </w:trPr>
        <w:tc>
          <w:tcPr>
            <w:tcW w:w="8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F005D">
        <w:trPr>
          <w:trHeight w:val="431"/>
          <w:jc w:val="center"/>
        </w:trPr>
        <w:tc>
          <w:tcPr>
            <w:tcW w:w="8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F005D">
        <w:trPr>
          <w:trHeight w:val="431"/>
          <w:jc w:val="center"/>
        </w:trPr>
        <w:tc>
          <w:tcPr>
            <w:tcW w:w="8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F005D">
        <w:trPr>
          <w:trHeight w:val="519"/>
          <w:jc w:val="center"/>
        </w:trPr>
        <w:tc>
          <w:tcPr>
            <w:tcW w:w="189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考试成绩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笔试成绩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面试成绩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实际操作能力测试成绩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综合成绩（或者</w:t>
            </w:r>
          </w:p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直接考核结论）</w:t>
            </w:r>
          </w:p>
        </w:tc>
      </w:tr>
      <w:tr w:rsidR="007F005D">
        <w:trPr>
          <w:trHeight w:val="652"/>
          <w:jc w:val="center"/>
        </w:trPr>
        <w:tc>
          <w:tcPr>
            <w:tcW w:w="1899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F005D">
        <w:trPr>
          <w:trHeight w:val="742"/>
          <w:jc w:val="center"/>
        </w:trPr>
        <w:tc>
          <w:tcPr>
            <w:tcW w:w="18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体检结果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考察结果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F005D">
        <w:trPr>
          <w:trHeight w:val="2549"/>
          <w:jc w:val="center"/>
        </w:trPr>
        <w:tc>
          <w:tcPr>
            <w:tcW w:w="8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聘用单位意见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同意从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日起聘用。</w:t>
            </w:r>
          </w:p>
          <w:p w:rsidR="007F005D" w:rsidRDefault="007F005D">
            <w:pPr>
              <w:ind w:left="752"/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ind w:left="752"/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ind w:left="752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主管部门意见</w:t>
            </w: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ind w:left="752"/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ind w:left="752"/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ind w:left="752"/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ind w:left="752"/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ind w:left="752"/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ind w:left="752"/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ind w:left="752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7F005D">
        <w:trPr>
          <w:trHeight w:val="2237"/>
          <w:jc w:val="center"/>
        </w:trPr>
        <w:tc>
          <w:tcPr>
            <w:tcW w:w="19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事业单位</w:t>
            </w:r>
          </w:p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人事综合管理</w:t>
            </w:r>
          </w:p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部门意见</w:t>
            </w:r>
          </w:p>
        </w:tc>
        <w:tc>
          <w:tcPr>
            <w:tcW w:w="7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rPr>
                <w:rFonts w:ascii="宋体" w:cs="宋体"/>
                <w:sz w:val="24"/>
              </w:rPr>
            </w:pPr>
          </w:p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7F005D">
        <w:trPr>
          <w:trHeight w:val="1378"/>
          <w:jc w:val="center"/>
        </w:trPr>
        <w:tc>
          <w:tcPr>
            <w:tcW w:w="19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  <w:p w:rsidR="007F005D" w:rsidRDefault="007F005D"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 w:rsidR="007F005D" w:rsidRDefault="007F005D">
      <w:r>
        <w:rPr>
          <w:rFonts w:hAnsi="宋体"/>
          <w:b/>
          <w:sz w:val="28"/>
        </w:rPr>
        <w:t xml:space="preserve">                                 </w:t>
      </w:r>
      <w:r>
        <w:rPr>
          <w:rFonts w:hAnsi="宋体" w:hint="eastAsia"/>
          <w:b/>
          <w:sz w:val="28"/>
        </w:rPr>
        <w:t>湖南省人力资源和社会保障厅制</w:t>
      </w:r>
    </w:p>
    <w:sectPr w:rsidR="007F005D" w:rsidSect="006501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098" w:right="1474" w:bottom="1984" w:left="1587" w:header="851" w:footer="158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05D" w:rsidRDefault="007F005D" w:rsidP="006501FA">
      <w:r>
        <w:separator/>
      </w:r>
    </w:p>
  </w:endnote>
  <w:endnote w:type="continuationSeparator" w:id="0">
    <w:p w:rsidR="007F005D" w:rsidRDefault="007F005D" w:rsidP="00650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5D" w:rsidRDefault="007F00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5D" w:rsidRDefault="007F005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8.2pt;margin-top:0;width:79.4pt;height:2in;z-index:251660288;mso-position-horizontal:outside;mso-position-horizontal-relative:margin" filled="f" stroked="f">
          <v:textbox style="mso-fit-shape-to-text:t" inset="0,0,0,0">
            <w:txbxContent>
              <w:p w:rsidR="007F005D" w:rsidRPr="00A8457A" w:rsidRDefault="007F005D">
                <w:pPr>
                  <w:pStyle w:val="Footer"/>
                  <w:rPr>
                    <w:rFonts w:asci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5D" w:rsidRDefault="007F00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05D" w:rsidRDefault="007F005D" w:rsidP="006501FA">
      <w:r>
        <w:separator/>
      </w:r>
    </w:p>
  </w:footnote>
  <w:footnote w:type="continuationSeparator" w:id="0">
    <w:p w:rsidR="007F005D" w:rsidRDefault="007F005D" w:rsidP="00650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5D" w:rsidRDefault="007F00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5D" w:rsidRDefault="007F005D" w:rsidP="00A4625A">
    <w:pPr>
      <w:pStyle w:val="Header"/>
      <w:pBdr>
        <w:bottom w:val="none" w:sz="0" w:space="0" w:color="auto"/>
      </w:pBdr>
      <w:jc w:val="both"/>
      <w:rPr>
        <w:b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5D" w:rsidRDefault="007F005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TNkYWU4ZDViODc3ZWRmMmZlYjM0ODk1YWU4MDkxMjIifQ=="/>
  </w:docVars>
  <w:rsids>
    <w:rsidRoot w:val="54DD2A92"/>
    <w:rsid w:val="BAF3295E"/>
    <w:rsid w:val="BEE721F6"/>
    <w:rsid w:val="BFF2ACE5"/>
    <w:rsid w:val="CFFFC588"/>
    <w:rsid w:val="D3EFCD57"/>
    <w:rsid w:val="D7DFDAED"/>
    <w:rsid w:val="DC6F8528"/>
    <w:rsid w:val="DEFD77DA"/>
    <w:rsid w:val="DF642BB3"/>
    <w:rsid w:val="E6AE6C22"/>
    <w:rsid w:val="EADFE36D"/>
    <w:rsid w:val="F4FDC440"/>
    <w:rsid w:val="F7BE1BD2"/>
    <w:rsid w:val="F7FB9F5B"/>
    <w:rsid w:val="FB3E4B9C"/>
    <w:rsid w:val="FDFF22DA"/>
    <w:rsid w:val="FF7BCD14"/>
    <w:rsid w:val="FFCAAE21"/>
    <w:rsid w:val="FFFFE678"/>
    <w:rsid w:val="000F7B3D"/>
    <w:rsid w:val="001073C2"/>
    <w:rsid w:val="00145794"/>
    <w:rsid w:val="00325E28"/>
    <w:rsid w:val="005049DD"/>
    <w:rsid w:val="00540FDF"/>
    <w:rsid w:val="00584CF6"/>
    <w:rsid w:val="00637289"/>
    <w:rsid w:val="006501FA"/>
    <w:rsid w:val="007708E7"/>
    <w:rsid w:val="007F005D"/>
    <w:rsid w:val="00906C5C"/>
    <w:rsid w:val="00A4625A"/>
    <w:rsid w:val="00A8457A"/>
    <w:rsid w:val="00DD29B7"/>
    <w:rsid w:val="00FB0869"/>
    <w:rsid w:val="014B44AB"/>
    <w:rsid w:val="02497534"/>
    <w:rsid w:val="02511F45"/>
    <w:rsid w:val="0280339A"/>
    <w:rsid w:val="03207D1A"/>
    <w:rsid w:val="03542209"/>
    <w:rsid w:val="03C60810"/>
    <w:rsid w:val="043D09D3"/>
    <w:rsid w:val="09296316"/>
    <w:rsid w:val="09550E6D"/>
    <w:rsid w:val="0A037FC9"/>
    <w:rsid w:val="0A6A0C0B"/>
    <w:rsid w:val="0B575D29"/>
    <w:rsid w:val="0C44212D"/>
    <w:rsid w:val="0C74750B"/>
    <w:rsid w:val="0C896967"/>
    <w:rsid w:val="0EE20797"/>
    <w:rsid w:val="0F984D79"/>
    <w:rsid w:val="0FFE370C"/>
    <w:rsid w:val="10E943BC"/>
    <w:rsid w:val="12367F36"/>
    <w:rsid w:val="134F44BD"/>
    <w:rsid w:val="13BC370B"/>
    <w:rsid w:val="1402181B"/>
    <w:rsid w:val="15C27963"/>
    <w:rsid w:val="16A575DC"/>
    <w:rsid w:val="17097D2C"/>
    <w:rsid w:val="17757C3C"/>
    <w:rsid w:val="182642C8"/>
    <w:rsid w:val="193515E6"/>
    <w:rsid w:val="194A2E6F"/>
    <w:rsid w:val="1BE406B4"/>
    <w:rsid w:val="1D5C7A9F"/>
    <w:rsid w:val="1DB418AE"/>
    <w:rsid w:val="1DDF24FF"/>
    <w:rsid w:val="1E0A0904"/>
    <w:rsid w:val="1E5929E7"/>
    <w:rsid w:val="1E877208"/>
    <w:rsid w:val="1EE45D3E"/>
    <w:rsid w:val="1FAE4AB8"/>
    <w:rsid w:val="1FC7052F"/>
    <w:rsid w:val="20ED2835"/>
    <w:rsid w:val="210466A8"/>
    <w:rsid w:val="215F0650"/>
    <w:rsid w:val="222D6F27"/>
    <w:rsid w:val="223A2AA5"/>
    <w:rsid w:val="24363200"/>
    <w:rsid w:val="26C72038"/>
    <w:rsid w:val="271E248E"/>
    <w:rsid w:val="27340A72"/>
    <w:rsid w:val="277603FE"/>
    <w:rsid w:val="28F61CD2"/>
    <w:rsid w:val="295A28B5"/>
    <w:rsid w:val="29E24D30"/>
    <w:rsid w:val="2A222295"/>
    <w:rsid w:val="2A495A74"/>
    <w:rsid w:val="2A693142"/>
    <w:rsid w:val="2B204A27"/>
    <w:rsid w:val="2B312790"/>
    <w:rsid w:val="2B6D62AA"/>
    <w:rsid w:val="2C0F6B5F"/>
    <w:rsid w:val="2C462E1A"/>
    <w:rsid w:val="2C5E7A3F"/>
    <w:rsid w:val="2D11208B"/>
    <w:rsid w:val="2F1D4E5A"/>
    <w:rsid w:val="2F59385D"/>
    <w:rsid w:val="2FF84F15"/>
    <w:rsid w:val="30073E80"/>
    <w:rsid w:val="3087477E"/>
    <w:rsid w:val="309A0A95"/>
    <w:rsid w:val="30D777CE"/>
    <w:rsid w:val="30F73365"/>
    <w:rsid w:val="314D60ED"/>
    <w:rsid w:val="31795D39"/>
    <w:rsid w:val="336C5A75"/>
    <w:rsid w:val="33723946"/>
    <w:rsid w:val="33E73AA9"/>
    <w:rsid w:val="350354F2"/>
    <w:rsid w:val="37FA5FAE"/>
    <w:rsid w:val="383A576E"/>
    <w:rsid w:val="386BC182"/>
    <w:rsid w:val="39A06794"/>
    <w:rsid w:val="3A8F5F3B"/>
    <w:rsid w:val="3B09D4F0"/>
    <w:rsid w:val="3B990A2E"/>
    <w:rsid w:val="3BB52F69"/>
    <w:rsid w:val="3E246184"/>
    <w:rsid w:val="3FDD38DB"/>
    <w:rsid w:val="3FE26CE8"/>
    <w:rsid w:val="40BE253D"/>
    <w:rsid w:val="412E4114"/>
    <w:rsid w:val="44A4066B"/>
    <w:rsid w:val="46992506"/>
    <w:rsid w:val="46D86322"/>
    <w:rsid w:val="46F721FC"/>
    <w:rsid w:val="481C66E2"/>
    <w:rsid w:val="49451582"/>
    <w:rsid w:val="494B6CBB"/>
    <w:rsid w:val="4A3D12CF"/>
    <w:rsid w:val="4A523C70"/>
    <w:rsid w:val="4AC27C5B"/>
    <w:rsid w:val="4B4F4237"/>
    <w:rsid w:val="4C915371"/>
    <w:rsid w:val="4CC02636"/>
    <w:rsid w:val="4CF67A9E"/>
    <w:rsid w:val="4E712261"/>
    <w:rsid w:val="4EC76DE4"/>
    <w:rsid w:val="4FC3DADC"/>
    <w:rsid w:val="518C7C7F"/>
    <w:rsid w:val="5378429C"/>
    <w:rsid w:val="53D00ED4"/>
    <w:rsid w:val="54BE6593"/>
    <w:rsid w:val="54DD2A92"/>
    <w:rsid w:val="5789351D"/>
    <w:rsid w:val="57CC77E6"/>
    <w:rsid w:val="580E5149"/>
    <w:rsid w:val="58D5317F"/>
    <w:rsid w:val="59AB2EED"/>
    <w:rsid w:val="59FE58BC"/>
    <w:rsid w:val="5A514497"/>
    <w:rsid w:val="5A84263D"/>
    <w:rsid w:val="5B707B96"/>
    <w:rsid w:val="5C50666A"/>
    <w:rsid w:val="5D935882"/>
    <w:rsid w:val="5E016FC7"/>
    <w:rsid w:val="5E559E73"/>
    <w:rsid w:val="5F147DCB"/>
    <w:rsid w:val="62022DBF"/>
    <w:rsid w:val="62D05661"/>
    <w:rsid w:val="64357ED6"/>
    <w:rsid w:val="64A97DF6"/>
    <w:rsid w:val="651C334D"/>
    <w:rsid w:val="652C3666"/>
    <w:rsid w:val="65D86E26"/>
    <w:rsid w:val="66C145A2"/>
    <w:rsid w:val="66CA20EA"/>
    <w:rsid w:val="678010F8"/>
    <w:rsid w:val="687662B4"/>
    <w:rsid w:val="6A5B095B"/>
    <w:rsid w:val="6AAD6A66"/>
    <w:rsid w:val="6C7353BC"/>
    <w:rsid w:val="6D631F76"/>
    <w:rsid w:val="6DB15184"/>
    <w:rsid w:val="6ECA165C"/>
    <w:rsid w:val="6EF64987"/>
    <w:rsid w:val="6F344ACC"/>
    <w:rsid w:val="705C4BAD"/>
    <w:rsid w:val="70DC62C7"/>
    <w:rsid w:val="71F57082"/>
    <w:rsid w:val="72504D5E"/>
    <w:rsid w:val="75722D56"/>
    <w:rsid w:val="75F91EEB"/>
    <w:rsid w:val="76BB4029"/>
    <w:rsid w:val="770B6D64"/>
    <w:rsid w:val="774B347A"/>
    <w:rsid w:val="78A9267C"/>
    <w:rsid w:val="79DE1E27"/>
    <w:rsid w:val="7A3D1FCA"/>
    <w:rsid w:val="7B041026"/>
    <w:rsid w:val="7B301667"/>
    <w:rsid w:val="7B51042A"/>
    <w:rsid w:val="7C170719"/>
    <w:rsid w:val="7DAC4D94"/>
    <w:rsid w:val="7E2C5DDB"/>
    <w:rsid w:val="7ED31979"/>
    <w:rsid w:val="7F2968FC"/>
    <w:rsid w:val="7FA72FA5"/>
    <w:rsid w:val="9FBE7591"/>
    <w:rsid w:val="9FEDEB52"/>
    <w:rsid w:val="AB3FC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6501FA"/>
    <w:pPr>
      <w:widowControl w:val="0"/>
      <w:jc w:val="both"/>
    </w:pPr>
    <w:rPr>
      <w:rFonts w:ascii="Calibri" w:hAnsi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01FA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libri" w:hAnsi="Calibri" w:cs="Times New Roman"/>
      <w:b/>
      <w:bCs/>
      <w:sz w:val="32"/>
      <w:szCs w:val="32"/>
    </w:rPr>
  </w:style>
  <w:style w:type="paragraph" w:styleId="BodyText">
    <w:name w:val="Body Text"/>
    <w:basedOn w:val="Normal"/>
    <w:next w:val="Normal"/>
    <w:link w:val="BodyTextChar"/>
    <w:uiPriority w:val="99"/>
    <w:rsid w:val="006501FA"/>
    <w:pPr>
      <w:spacing w:beforeLines="50" w:afterLines="50" w:line="680" w:lineRule="exact"/>
      <w:jc w:val="center"/>
    </w:pPr>
    <w:rPr>
      <w:rFonts w:ascii="方正小标宋简体" w:eastAsia="方正小标宋简体" w:hAnsi="华文中宋"/>
      <w:sz w:val="42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Times New Roman"/>
    </w:rPr>
  </w:style>
  <w:style w:type="paragraph" w:styleId="Index5">
    <w:name w:val="index 5"/>
    <w:basedOn w:val="Normal"/>
    <w:next w:val="Normal"/>
    <w:uiPriority w:val="99"/>
    <w:rsid w:val="006501FA"/>
    <w:pPr>
      <w:ind w:left="1680"/>
    </w:pPr>
  </w:style>
  <w:style w:type="paragraph" w:styleId="CommentText">
    <w:name w:val="annotation text"/>
    <w:basedOn w:val="Normal"/>
    <w:link w:val="CommentTextChar"/>
    <w:uiPriority w:val="99"/>
    <w:rsid w:val="006501F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6501FA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rsid w:val="006501FA"/>
    <w:rPr>
      <w:rFonts w:ascii="宋体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Courier New"/>
      <w:sz w:val="21"/>
      <w:szCs w:val="21"/>
    </w:rPr>
  </w:style>
  <w:style w:type="paragraph" w:styleId="Footer">
    <w:name w:val="footer"/>
    <w:basedOn w:val="Normal"/>
    <w:next w:val="Index5"/>
    <w:link w:val="FooterChar"/>
    <w:uiPriority w:val="99"/>
    <w:rsid w:val="006501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50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501FA"/>
    <w:pPr>
      <w:ind w:firstLineChars="200" w:firstLine="420"/>
    </w:pPr>
    <w:rPr>
      <w:rFonts w:ascii="Calibri" w:hAnsi="Calibr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</w:style>
  <w:style w:type="character" w:styleId="Hyperlink">
    <w:name w:val="Hyperlink"/>
    <w:basedOn w:val="DefaultParagraphFont"/>
    <w:uiPriority w:val="99"/>
    <w:rsid w:val="006501F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91</Words>
  <Characters>523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廖佳</dc:creator>
  <cp:keywords/>
  <dc:description/>
  <cp:lastModifiedBy>china</cp:lastModifiedBy>
  <cp:revision>5</cp:revision>
  <cp:lastPrinted>2025-03-07T01:14:00Z</cp:lastPrinted>
  <dcterms:created xsi:type="dcterms:W3CDTF">2023-12-23T08:00:00Z</dcterms:created>
  <dcterms:modified xsi:type="dcterms:W3CDTF">2025-03-28T08:31:00Z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3FCC3B7AB2724ADAAEBC4B1DAC4FEEEE_13</vt:lpwstr>
  </property>
  <property fmtid="{D5CDD505-2E9C-101B-9397-08002B2CF9AE}" pid="4" name="KSOTemplateDocerSaveRecord">
    <vt:lpwstr>eyJoZGlkIjoiZmYyMTMwMjQwYzhmNTUzMjIwM2IyYzEzNmZkODk4MzAiLCJ1c2VySWQiOiIyMzg1ODM2ODgifQ==</vt:lpwstr>
  </property>
</Properties>
</file>