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7B900">
      <w:pPr>
        <w:pStyle w:val="6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tbl>
      <w:tblPr>
        <w:tblStyle w:val="8"/>
        <w:tblW w:w="929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755"/>
        <w:gridCol w:w="1755"/>
        <w:gridCol w:w="1755"/>
        <w:gridCol w:w="1411"/>
        <w:gridCol w:w="1327"/>
      </w:tblGrid>
      <w:tr w14:paraId="5CF4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2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F640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益阳市高级工程师工作室建设项目申报表</w:t>
            </w:r>
            <w:bookmarkEnd w:id="0"/>
          </w:p>
        </w:tc>
      </w:tr>
      <w:tr w14:paraId="5031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6CB7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B5CF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3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423F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442C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4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0FD9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登记机关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00F2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215D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注册日期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3E73F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B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5F628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39AD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13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ECDD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单位所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属行业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F539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B56A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AC1B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4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01A9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单位联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13F78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9A15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开户银行及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4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6A44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4F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F992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6724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B76B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本科及硕士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3A4A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172F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博士学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历人数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EDEF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8E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ECA0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D545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F254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工作室人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员数量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63B7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8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6B00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工作室人员构成（不含兼职）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7449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高级职称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017F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中级职称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2007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初级职称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F9F0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其他技术人员</w:t>
            </w:r>
          </w:p>
        </w:tc>
      </w:tr>
      <w:tr w14:paraId="6287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976A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9574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934D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76A1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FF30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A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0C11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基本设施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9E59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2F3E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工作室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020B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4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E130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领衔人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E285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C80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78CC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9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A252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630C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4CA6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E86F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25C4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B1C5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19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0151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EF29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55D3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7BDD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5166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FC01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D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8FB1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领衔人符合的条件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FE11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C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83DB">
            <w:pPr>
              <w:widowControl/>
              <w:jc w:val="center"/>
              <w:textAlignment w:val="center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领衔人业绩、成果、荣誉奖励等情况</w:t>
            </w:r>
          </w:p>
          <w:p w14:paraId="2BA3CE1A">
            <w:pPr>
              <w:pStyle w:val="6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（内容较多可另外附页）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C4FE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69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7AB4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申报成功的科研项目或待攻关的技术难题简介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6644">
            <w:pPr>
              <w:jc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05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DAFD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位承诺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46BD">
            <w:pPr>
              <w:widowControl/>
              <w:ind w:firstLine="480" w:firstLineChars="200"/>
              <w:jc w:val="left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本单位对所提交的信息、证明、证件及相关材料的真实性、合法性负责，如有不实之处，愿负相应法律责任和一切后果。</w:t>
            </w:r>
          </w:p>
          <w:p w14:paraId="69AAFC04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1CF9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851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签字盖章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2D0A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95E995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581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1AAF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专家组评审意见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9288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1D4CD3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46F816">
            <w:pPr>
              <w:widowControl/>
              <w:ind w:firstLine="2640" w:firstLineChars="1100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专家组签字：</w:t>
            </w:r>
          </w:p>
          <w:p w14:paraId="75065FA5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B7E44C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1CB49D1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C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6BD0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市人力资源和社会保障局审批意见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2552">
            <w:pPr>
              <w:widowControl/>
              <w:ind w:firstLine="2640" w:firstLineChars="1100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签字盖章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84D9DB9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B14371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6699E">
            <w:pPr>
              <w:widowControl/>
              <w:jc w:val="center"/>
              <w:textAlignment w:val="center"/>
              <w:rPr>
                <w:rFonts w:asci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2194AA2">
      <w:pP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60F3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B514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B514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03422E06"/>
    <w:rsid w:val="00056833"/>
    <w:rsid w:val="00057420"/>
    <w:rsid w:val="000B3C56"/>
    <w:rsid w:val="000B6F61"/>
    <w:rsid w:val="000F0DAB"/>
    <w:rsid w:val="000F2A88"/>
    <w:rsid w:val="001E3368"/>
    <w:rsid w:val="00314E21"/>
    <w:rsid w:val="003646B4"/>
    <w:rsid w:val="00427D46"/>
    <w:rsid w:val="004C5999"/>
    <w:rsid w:val="004F5A42"/>
    <w:rsid w:val="004F7A23"/>
    <w:rsid w:val="00547C2C"/>
    <w:rsid w:val="005E5530"/>
    <w:rsid w:val="00620DDA"/>
    <w:rsid w:val="00653C2F"/>
    <w:rsid w:val="006D5E14"/>
    <w:rsid w:val="007050C2"/>
    <w:rsid w:val="007E4F60"/>
    <w:rsid w:val="008F41B4"/>
    <w:rsid w:val="009535DC"/>
    <w:rsid w:val="009E45AD"/>
    <w:rsid w:val="00A0509D"/>
    <w:rsid w:val="00B71D3B"/>
    <w:rsid w:val="00BA7764"/>
    <w:rsid w:val="00C575D5"/>
    <w:rsid w:val="00C767D8"/>
    <w:rsid w:val="00C92412"/>
    <w:rsid w:val="00CA0383"/>
    <w:rsid w:val="00D34E45"/>
    <w:rsid w:val="00E10E3F"/>
    <w:rsid w:val="00E10EAB"/>
    <w:rsid w:val="00E3680B"/>
    <w:rsid w:val="00FC7FE6"/>
    <w:rsid w:val="00FD7054"/>
    <w:rsid w:val="03422E06"/>
    <w:rsid w:val="071C6236"/>
    <w:rsid w:val="0799143E"/>
    <w:rsid w:val="0BC1013B"/>
    <w:rsid w:val="0CD9541B"/>
    <w:rsid w:val="0E1D7A23"/>
    <w:rsid w:val="11483D9C"/>
    <w:rsid w:val="15190FE8"/>
    <w:rsid w:val="183028D1"/>
    <w:rsid w:val="1B7C2CC4"/>
    <w:rsid w:val="1F9768C5"/>
    <w:rsid w:val="201F11AE"/>
    <w:rsid w:val="21233EC0"/>
    <w:rsid w:val="21F66939"/>
    <w:rsid w:val="24A54FA8"/>
    <w:rsid w:val="28D40A1E"/>
    <w:rsid w:val="2E3A7080"/>
    <w:rsid w:val="2E6E6F1B"/>
    <w:rsid w:val="2F0A7D0F"/>
    <w:rsid w:val="32C64AAD"/>
    <w:rsid w:val="371A745E"/>
    <w:rsid w:val="38FDCC6B"/>
    <w:rsid w:val="3B5FA506"/>
    <w:rsid w:val="3EBE4CE8"/>
    <w:rsid w:val="3FB76788"/>
    <w:rsid w:val="3FFA94E8"/>
    <w:rsid w:val="4246491B"/>
    <w:rsid w:val="47B43CF5"/>
    <w:rsid w:val="4B352DB7"/>
    <w:rsid w:val="4E53181A"/>
    <w:rsid w:val="4FCC72E7"/>
    <w:rsid w:val="4FE84F7B"/>
    <w:rsid w:val="4FFF5E56"/>
    <w:rsid w:val="505A2D28"/>
    <w:rsid w:val="512B1462"/>
    <w:rsid w:val="565F03F5"/>
    <w:rsid w:val="57FFC3A6"/>
    <w:rsid w:val="59462FFB"/>
    <w:rsid w:val="5C982151"/>
    <w:rsid w:val="671319B0"/>
    <w:rsid w:val="6CDC495B"/>
    <w:rsid w:val="6FFCDB6B"/>
    <w:rsid w:val="72BDC6DD"/>
    <w:rsid w:val="75BE41ED"/>
    <w:rsid w:val="77442B39"/>
    <w:rsid w:val="77B7C6EF"/>
    <w:rsid w:val="77CF9018"/>
    <w:rsid w:val="77EB97D0"/>
    <w:rsid w:val="79CDB345"/>
    <w:rsid w:val="7B4F81C3"/>
    <w:rsid w:val="7B620671"/>
    <w:rsid w:val="7B773A28"/>
    <w:rsid w:val="7CB7B6DE"/>
    <w:rsid w:val="7CCCE9D7"/>
    <w:rsid w:val="7D4B6C82"/>
    <w:rsid w:val="7F647092"/>
    <w:rsid w:val="7FBEAD25"/>
    <w:rsid w:val="7FF73B33"/>
    <w:rsid w:val="8FF7AFB6"/>
    <w:rsid w:val="9FAB30A4"/>
    <w:rsid w:val="A7DF3613"/>
    <w:rsid w:val="A7F389B2"/>
    <w:rsid w:val="B6BE6C70"/>
    <w:rsid w:val="B7D9AD51"/>
    <w:rsid w:val="BBFB82BA"/>
    <w:rsid w:val="BDBDCF77"/>
    <w:rsid w:val="BF9D3875"/>
    <w:rsid w:val="DAF71B5F"/>
    <w:rsid w:val="DB9D1A1B"/>
    <w:rsid w:val="DBDEB96E"/>
    <w:rsid w:val="DDBE273C"/>
    <w:rsid w:val="DF54FCBF"/>
    <w:rsid w:val="DFAAC973"/>
    <w:rsid w:val="DFFB09CE"/>
    <w:rsid w:val="EE1D21B8"/>
    <w:rsid w:val="EE5F3776"/>
    <w:rsid w:val="EEF760F8"/>
    <w:rsid w:val="EEFF1057"/>
    <w:rsid w:val="F2E43055"/>
    <w:rsid w:val="F5E7DA8E"/>
    <w:rsid w:val="F79F3C53"/>
    <w:rsid w:val="F7FA97FC"/>
    <w:rsid w:val="F7FE2EE8"/>
    <w:rsid w:val="F7FFC8B2"/>
    <w:rsid w:val="FBBC5666"/>
    <w:rsid w:val="FBDD003E"/>
    <w:rsid w:val="FBF9C6D2"/>
    <w:rsid w:val="FCFDB1A3"/>
    <w:rsid w:val="FDEEAAB4"/>
    <w:rsid w:val="FE55A61A"/>
    <w:rsid w:val="FE7C51D1"/>
    <w:rsid w:val="FEDFB4A4"/>
    <w:rsid w:val="FEF7AC2B"/>
    <w:rsid w:val="FF5DE5A9"/>
    <w:rsid w:val="FFFFB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0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locked/>
    <w:uiPriority w:val="0"/>
    <w:pPr>
      <w:spacing w:beforeAutospacing="1" w:afterAutospacing="1"/>
      <w:ind w:left="420" w:leftChars="200"/>
    </w:pPr>
    <w:rPr>
      <w:rFonts w:ascii="Times New Roman" w:hAnsi="Times New Roman" w:eastAsia="宋体" w:cs="Times New Roman"/>
      <w:szCs w:val="21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semiHidden/>
    <w:qFormat/>
    <w:uiPriority w:val="99"/>
    <w:rPr>
      <w:rFonts w:eastAsia="方正仿宋简体"/>
      <w:sz w:val="32"/>
      <w:szCs w:val="32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autoRedefine/>
    <w:qFormat/>
    <w:uiPriority w:val="99"/>
    <w:rPr>
      <w:b/>
      <w:bCs/>
    </w:rPr>
  </w:style>
  <w:style w:type="character" w:customStyle="1" w:styleId="11">
    <w:name w:val="Heading 1 Char"/>
    <w:basedOn w:val="9"/>
    <w:link w:val="2"/>
    <w:autoRedefine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Footer Char"/>
    <w:basedOn w:val="9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9"/>
    <w:link w:val="5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</Company>
  <Pages>2</Pages>
  <Words>1856</Words>
  <Characters>1908</Characters>
  <Lines>0</Lines>
  <Paragraphs>0</Paragraphs>
  <TotalTime>61</TotalTime>
  <ScaleCrop>false</ScaleCrop>
  <LinksUpToDate>false</LinksUpToDate>
  <CharactersWithSpaces>1986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2023-05-04T08:59:00Z</dcterms:created>
  <dc:creator>Administrator</dc:creator>
  <cp:lastModifiedBy>老兵不死</cp:lastModifiedBy>
  <cp:lastPrinted>2024-08-30T01:40:00Z</cp:lastPrinted>
  <dcterms:modified xsi:type="dcterms:W3CDTF">2024-09-06T09:30:03Z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560243D7D08B473FBC3A8DDAD2A1C9B7_13</vt:lpwstr>
  </property>
</Properties>
</file>